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51A0F04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 w14:paraId="34BE5584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2025年度全国三八红旗手标兵、全国三八红旗手（集体）及全国巾帼文明岗候选对象</w:t>
      </w:r>
    </w:p>
    <w:p w14:paraId="7D5C1D83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推荐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名单</w:t>
      </w:r>
    </w:p>
    <w:p w14:paraId="1D92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83B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三八红旗手标兵候选人 1名</w:t>
      </w:r>
    </w:p>
    <w:p w14:paraId="20A5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</w:pPr>
      <w:r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  <w:t>崔小平 宿迁市农业科学研究院酿造原粮研究室副主任、研究员</w:t>
      </w:r>
      <w:bookmarkStart w:id="0" w:name="_GoBack"/>
      <w:bookmarkEnd w:id="0"/>
    </w:p>
    <w:p w14:paraId="5381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三八红旗手候选人 2名</w:t>
      </w:r>
    </w:p>
    <w:p w14:paraId="3451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</w:pPr>
      <w:r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  <w:t>姚路路</w:t>
      </w:r>
      <w:r>
        <w:rPr>
          <w:rFonts w:hint="default" w:ascii="Times-Roman" w:hAnsi="Times-Roman" w:eastAsia="方正仿宋_GBK" w:cs="Times-Roman"/>
          <w:sz w:val="32"/>
          <w:szCs w:val="32"/>
          <w:lang w:val="en-US" w:eastAsia="zh-CN"/>
        </w:rPr>
        <w:t xml:space="preserve">  </w:t>
      </w:r>
      <w:r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  <w:t>江苏宿迁经济开发区渔樵合作社理事长</w:t>
      </w:r>
    </w:p>
    <w:p w14:paraId="32DA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-Roman" w:hAnsi="Times-Roman" w:eastAsia="方正仿宋_GBK" w:cs="Times-Roman"/>
          <w:sz w:val="32"/>
          <w:szCs w:val="32"/>
          <w:lang w:val="en-US" w:eastAsia="zh-CN"/>
        </w:rPr>
        <w:t>王秀茹 宿迁电力设计院有限公司党支部书记兼副总经理</w:t>
      </w:r>
    </w:p>
    <w:p w14:paraId="357E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三八红旗集体候选单位 1个</w:t>
      </w:r>
    </w:p>
    <w:p w14:paraId="7828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泗洪县人民检察院</w:t>
      </w:r>
    </w:p>
    <w:p w14:paraId="590D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巾帼文明岗候选单位2个</w:t>
      </w:r>
    </w:p>
    <w:p w14:paraId="0A13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宿迁12345市民服务热线（原宿迁市12345政府热线服务中心）</w:t>
      </w:r>
    </w:p>
    <w:p w14:paraId="1E6A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宿迁市公安局政治部组织宣传处（原宿迁市公安局宣传处（新闻中心））</w:t>
      </w:r>
    </w:p>
    <w:p w14:paraId="73A1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61B13">
    <w:pPr>
      <w:pStyle w:val="1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6314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BAF3DDB">
                          <w:pPr>
                            <w:pStyle w:val="12"/>
                            <w:rPr>
                              <w:rFonts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7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0g3z1wAAAAQBAAAPAAAAAAAAAAEAIAAAACIAAABkcnMvZG93&#10;bnJldi54bWxQSwECFAAUAAAACACHTuJAu4L8BQ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BAF3DDB">
                    <w:pPr>
                      <w:pStyle w:val="12"/>
                      <w:rPr>
                        <w:rFonts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WI2MjEwMWExZTg2NTc2YWM5OTVjNzdhN2UxMjA5N2UifQ=="/>
  </w:docVars>
  <w:rsids>
    <w:rsidRoot w:val="00000000"/>
    <w:rsid w:val="0EFD148A"/>
    <w:rsid w:val="2E0165DB"/>
    <w:rsid w:val="35B629AE"/>
    <w:rsid w:val="444A6219"/>
    <w:rsid w:val="59AE49AF"/>
    <w:rsid w:val="5CBC056E"/>
    <w:rsid w:val="64CC68EF"/>
    <w:rsid w:val="725148AE"/>
    <w:rsid w:val="7BD81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19">
    <w:name w:val="Default Paragraph Font"/>
    <w:autoRedefine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autoRedefine/>
    <w:qFormat/>
    <w:uiPriority w:val="0"/>
    <w:pPr>
      <w:ind w:left="2940"/>
    </w:pPr>
  </w:style>
  <w:style w:type="paragraph" w:styleId="7">
    <w:name w:val="Body Text"/>
    <w:basedOn w:val="1"/>
    <w:next w:val="8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8">
    <w:name w:val="header"/>
    <w:basedOn w:val="1"/>
    <w:next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0">
    <w:name w:val="Plain Text"/>
    <w:basedOn w:val="1"/>
    <w:autoRedefine/>
    <w:qFormat/>
    <w:uiPriority w:val="0"/>
    <w:rPr>
      <w:rFonts w:ascii="宋体"/>
    </w:rPr>
  </w:style>
  <w:style w:type="paragraph" w:styleId="11">
    <w:name w:val="Balloon Text"/>
    <w:basedOn w:val="1"/>
    <w:autoRedefine/>
    <w:qFormat/>
    <w:uiPriority w:val="0"/>
    <w:rPr>
      <w:rFonts w:ascii="Calibri" w:hAnsi="Calibri"/>
      <w:sz w:val="18"/>
      <w:szCs w:val="18"/>
    </w:rPr>
  </w:style>
  <w:style w:type="paragraph" w:styleId="1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4">
    <w:name w:val="Title"/>
    <w:basedOn w:val="1"/>
    <w:next w:val="15"/>
    <w:autoRedefine/>
    <w:qFormat/>
    <w:uiPriority w:val="0"/>
    <w:pPr>
      <w:ind w:left="200" w:leftChars="200"/>
      <w:outlineLvl w:val="0"/>
    </w:pPr>
    <w:rPr>
      <w:rFonts w:ascii="Arial" w:hAnsi="Arial" w:eastAsia="仿宋_GB2312"/>
      <w:b/>
      <w:sz w:val="32"/>
    </w:rPr>
  </w:style>
  <w:style w:type="paragraph" w:customStyle="1" w:styleId="15">
    <w:name w:val="正文文本缩进1"/>
    <w:autoRedefine/>
    <w:qFormat/>
    <w:uiPriority w:val="0"/>
    <w:pPr>
      <w:widowControl w:val="0"/>
      <w:ind w:left="200" w:left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6">
    <w:name w:val="Body Text First Indent"/>
    <w:basedOn w:val="7"/>
    <w:autoRedefine/>
    <w:qFormat/>
    <w:uiPriority w:val="0"/>
    <w:pPr>
      <w:ind w:firstLine="100" w:firstLineChars="100"/>
    </w:pPr>
  </w:style>
  <w:style w:type="paragraph" w:styleId="17">
    <w:name w:val="Body Text First Indent 2"/>
    <w:basedOn w:val="9"/>
    <w:next w:val="16"/>
    <w:autoRedefine/>
    <w:qFormat/>
    <w:uiPriority w:val="0"/>
    <w:pPr>
      <w:ind w:firstLine="200" w:firstLineChars="200"/>
    </w:p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Emphasis"/>
    <w:basedOn w:val="19"/>
    <w:autoRedefine/>
    <w:qFormat/>
    <w:uiPriority w:val="0"/>
    <w:rPr>
      <w:i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23">
    <w:name w:val="Table Paragraph"/>
    <w:basedOn w:val="1"/>
    <w:autoRedefine/>
    <w:qFormat/>
    <w:uiPriority w:val="0"/>
    <w:rPr>
      <w:rFonts w:ascii="方正仿宋_GBK" w:eastAsia="方正仿宋_GBK" w:cs="方正仿宋_GBK"/>
      <w:lang w:val="zh-CN" w:eastAsia="zh-CN" w:bidi="zh-CN"/>
    </w:rPr>
  </w:style>
  <w:style w:type="paragraph" w:styleId="24">
    <w:name w:val="List Paragraph"/>
    <w:basedOn w:val="1"/>
    <w:autoRedefine/>
    <w:qFormat/>
    <w:uiPriority w:val="0"/>
    <w:pPr>
      <w:ind w:firstLine="200" w:firstLineChars="200"/>
    </w:pPr>
    <w:rPr>
      <w:szCs w:val="21"/>
    </w:rPr>
  </w:style>
  <w:style w:type="character" w:customStyle="1" w:styleId="25">
    <w:name w:val="apple-style-span"/>
    <w:basedOn w:val="19"/>
    <w:autoRedefine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218</Words>
  <Characters>229</Characters>
  <Lines>16</Lines>
  <Paragraphs>9</Paragraphs>
  <TotalTime>3</TotalTime>
  <ScaleCrop>false</ScaleCrop>
  <LinksUpToDate>false</LinksUpToDate>
  <CharactersWithSpaces>236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2020-03-04T10:02:00Z</dcterms:created>
  <dc:creator>Administrator</dc:creator>
  <cp:lastModifiedBy>千一</cp:lastModifiedBy>
  <cp:lastPrinted>2025-11-06T08:12:51Z</cp:lastPrinted>
  <dcterms:modified xsi:type="dcterms:W3CDTF">2025-11-06T08:14:31Z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61FDB9A7B8CB44228E2C6DBA9B13567C_13</vt:lpwstr>
  </property>
  <property fmtid="{D5CDD505-2E9C-101B-9397-08002B2CF9AE}" pid="4" name="KSOTemplateDocerSaveRecord">
    <vt:lpwstr>eyJoZGlkIjoiYWI2MjEwMWExZTg2NTc2YWM5OTVjNzdhN2UxMjA5N2UiLCJ1c2VySWQiOiIzNTgwODYyODkifQ==</vt:lpwstr>
  </property>
</Properties>
</file>